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DE5" w:rsidRPr="001A5533" w:rsidRDefault="003A5DE5" w:rsidP="001A5533">
      <w:pPr>
        <w:pStyle w:val="Default"/>
        <w:jc w:val="center"/>
      </w:pPr>
      <w:r w:rsidRPr="001A5533">
        <w:rPr>
          <w:b/>
          <w:bCs/>
        </w:rPr>
        <w:t>АННОТАЦИЯ</w:t>
      </w:r>
    </w:p>
    <w:p w:rsidR="003A5DE5" w:rsidRPr="001A5533" w:rsidRDefault="003A5DE5" w:rsidP="00255B5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1A5533">
        <w:rPr>
          <w:rFonts w:ascii="Times New Roman" w:hAnsi="Times New Roman"/>
          <w:b/>
          <w:sz w:val="24"/>
          <w:szCs w:val="24"/>
        </w:rPr>
        <w:t>к рабочей программе по изобразительному искусству  для 5-8классов</w:t>
      </w:r>
    </w:p>
    <w:p w:rsidR="003A5DE5" w:rsidRPr="001A5533" w:rsidRDefault="003A5DE5" w:rsidP="00255B5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1A5533">
        <w:rPr>
          <w:rFonts w:ascii="Times New Roman" w:hAnsi="Times New Roman"/>
          <w:b/>
          <w:sz w:val="24"/>
          <w:szCs w:val="24"/>
        </w:rPr>
        <w:t>автор-составитель:  Шульженко Элеонора Николаевна</w:t>
      </w:r>
    </w:p>
    <w:p w:rsidR="003A5DE5" w:rsidRPr="001A5533" w:rsidRDefault="003A5DE5" w:rsidP="00255B5F">
      <w:pPr>
        <w:ind w:left="-709" w:firstLine="709"/>
        <w:rPr>
          <w:rFonts w:ascii="Times New Roman" w:hAnsi="Times New Roman"/>
          <w:sz w:val="24"/>
          <w:szCs w:val="24"/>
        </w:rPr>
      </w:pP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Программа разработана на основе Федерального государственного образовательного стандарт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а основного общего образования, </w:t>
      </w: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Концепции духовно-нравственного развития и воспитания личности гражданина России, планируемых результатов основного общего  образования, Программы  Изобразительное искусство. Рабочие программы. Предметная линия учебников под редакци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ей Б. М. Неменского. 5—8 классы: </w:t>
      </w: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учебное пособие для общеобразовательных организаций / [Б. М. Неменский, Л. А. Неменская, Н. А. Горяева, А. С.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Питерских]. — 4-е  изд.  —  М.</w:t>
      </w: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:  Просвещение.</w:t>
      </w:r>
    </w:p>
    <w:p w:rsidR="003A5DE5" w:rsidRDefault="003A5DE5" w:rsidP="00255B5F">
      <w:pPr>
        <w:pStyle w:val="NormalWeb"/>
        <w:shd w:val="clear" w:color="auto" w:fill="FFFFFF"/>
        <w:spacing w:before="0" w:beforeAutospacing="0" w:after="150" w:afterAutospacing="0"/>
        <w:ind w:left="-709"/>
        <w:rPr>
          <w:color w:val="000000"/>
        </w:rPr>
      </w:pPr>
      <w:r w:rsidRPr="001A5533">
        <w:rPr>
          <w:color w:val="000000"/>
        </w:rPr>
        <w:t>Рабочая программа составлена с учетом Базисного плана общеобразовательных учреждений Российской Федерации, утвержденному приказом Минобразования РФ.</w:t>
      </w:r>
    </w:p>
    <w:p w:rsidR="003A5DE5" w:rsidRPr="00255B5F" w:rsidRDefault="003A5DE5" w:rsidP="00255B5F">
      <w:pPr>
        <w:pStyle w:val="NormalWeb"/>
        <w:shd w:val="clear" w:color="auto" w:fill="FFFFFF"/>
        <w:spacing w:before="0" w:beforeAutospacing="0" w:after="150" w:afterAutospacing="0"/>
        <w:ind w:left="-709"/>
        <w:rPr>
          <w:color w:val="000000"/>
        </w:rPr>
      </w:pPr>
      <w:r w:rsidRPr="001A5533">
        <w:t>Программа раскрывает и реализует 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изобразительного искусства, которые определены стандартом.</w:t>
      </w:r>
    </w:p>
    <w:p w:rsidR="003A5DE5" w:rsidRPr="001A5533" w:rsidRDefault="003A5DE5" w:rsidP="00255B5F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 w:rsidRPr="001A5533">
        <w:rPr>
          <w:rFonts w:ascii="Times New Roman" w:hAnsi="Times New Roman"/>
          <w:color w:val="000000"/>
          <w:sz w:val="24"/>
          <w:szCs w:val="24"/>
        </w:rPr>
        <w:t>В соответствии с учебным планом МОУ «Васильевская основная общеобразовательная школа» н</w:t>
      </w:r>
      <w:r w:rsidRPr="001A5533">
        <w:rPr>
          <w:rFonts w:ascii="Times New Roman" w:hAnsi="Times New Roman"/>
          <w:color w:val="000000"/>
          <w:spacing w:val="-10"/>
          <w:sz w:val="24"/>
          <w:szCs w:val="24"/>
        </w:rPr>
        <w:t xml:space="preserve">а изучение изобразительного искусства в 5-8 классах </w:t>
      </w:r>
      <w:r w:rsidRPr="001A5533">
        <w:rPr>
          <w:rFonts w:ascii="Times New Roman" w:hAnsi="Times New Roman"/>
          <w:sz w:val="24"/>
          <w:szCs w:val="24"/>
        </w:rPr>
        <w:t>отводится 136 часов (34 учебные недели).</w:t>
      </w:r>
    </w:p>
    <w:p w:rsidR="003A5DE5" w:rsidRPr="001A5533" w:rsidRDefault="003A5DE5" w:rsidP="00255B5F">
      <w:pPr>
        <w:pStyle w:val="NormalWeb"/>
        <w:shd w:val="clear" w:color="auto" w:fill="FFFFFF"/>
        <w:tabs>
          <w:tab w:val="left" w:pos="5280"/>
        </w:tabs>
        <w:spacing w:before="0" w:beforeAutospacing="0" w:after="150" w:afterAutospacing="0"/>
        <w:ind w:left="-709"/>
        <w:rPr>
          <w:color w:val="000000"/>
        </w:rPr>
      </w:pPr>
      <w:r>
        <w:rPr>
          <w:color w:val="000000"/>
        </w:rPr>
        <w:tab/>
      </w:r>
    </w:p>
    <w:p w:rsidR="003A5DE5" w:rsidRPr="00A04E4D" w:rsidRDefault="003A5DE5" w:rsidP="00255B5F">
      <w:pPr>
        <w:spacing w:before="100" w:beforeAutospacing="1" w:after="100" w:afterAutospacing="1" w:line="240" w:lineRule="auto"/>
        <w:ind w:left="-851"/>
        <w:rPr>
          <w:rFonts w:ascii="Times New Roman" w:hAnsi="Times New Roman"/>
          <w:sz w:val="24"/>
          <w:szCs w:val="24"/>
        </w:rPr>
      </w:pPr>
      <w:r w:rsidRPr="00A04E4D">
        <w:rPr>
          <w:rFonts w:ascii="Times New Roman" w:hAnsi="Times New Roman"/>
          <w:sz w:val="24"/>
          <w:szCs w:val="24"/>
        </w:rPr>
        <w:t xml:space="preserve">              УЧЕБНО-МЕТОДИЧЕСКИЙ КОМПЛЕК</w:t>
      </w:r>
      <w:r>
        <w:rPr>
          <w:rFonts w:ascii="Times New Roman" w:hAnsi="Times New Roman"/>
          <w:sz w:val="24"/>
          <w:szCs w:val="24"/>
        </w:rPr>
        <w:t>Т</w:t>
      </w:r>
      <w:r w:rsidRPr="00A04E4D">
        <w:rPr>
          <w:rFonts w:ascii="Times New Roman" w:hAnsi="Times New Roman"/>
          <w:sz w:val="24"/>
          <w:szCs w:val="24"/>
        </w:rPr>
        <w:t xml:space="preserve"> (УМК):</w:t>
      </w:r>
    </w:p>
    <w:p w:rsidR="003A5DE5" w:rsidRPr="001A5533" w:rsidRDefault="003A5DE5" w:rsidP="00255B5F">
      <w:pPr>
        <w:spacing w:before="100" w:beforeAutospacing="1" w:after="100" w:afterAutospacing="1" w:line="240" w:lineRule="auto"/>
        <w:rPr>
          <w:rFonts w:ascii="Times New Roman" w:hAnsi="Times New Roman"/>
          <w:color w:val="01314B"/>
          <w:sz w:val="24"/>
          <w:szCs w:val="24"/>
        </w:rPr>
      </w:pP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5 класс — Горяева Н.А., Островская О.В.  / Под ред. Неменского Б.М. Изобразительное искусство. 5 класс. М.: Просвещение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,2013г.</w:t>
      </w: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  </w:t>
      </w: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br/>
        <w:t>6 класс — Неменская Л.А. / Под ред. Неменского Б.М. Изобразительное искусство. 6 класс. М.: Просвещение 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,2013г.</w:t>
      </w: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 </w:t>
      </w: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br/>
        <w:t>7 класс — Питерских А.С., Гуров  Г.Е./Под ред. Неменского Б.М. Изобразительное искусство. 7 класс. М.: Просвещение 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,2014г.</w:t>
      </w: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br/>
        <w:t>8 класс — Питерских А.С. / Под ред. Неменского Б.М. Изобразительное искусство. 8 класс. М: Издательство «Просвещение»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,2014г.</w:t>
      </w:r>
    </w:p>
    <w:p w:rsidR="003A5DE5" w:rsidRPr="00A04E4D" w:rsidRDefault="003A5DE5" w:rsidP="00255B5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04E4D">
        <w:rPr>
          <w:rFonts w:ascii="Times New Roman" w:hAnsi="Times New Roman"/>
          <w:sz w:val="24"/>
          <w:szCs w:val="24"/>
        </w:rPr>
        <w:t>УЧЕБНЫЙ ПЛАН (количество часов):</w:t>
      </w:r>
    </w:p>
    <w:p w:rsidR="003A5DE5" w:rsidRPr="001A5533" w:rsidRDefault="003A5DE5" w:rsidP="00255B5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/>
          <w:color w:val="01314B"/>
          <w:sz w:val="24"/>
          <w:szCs w:val="24"/>
        </w:rPr>
      </w:pP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5 класс — 1 час в неделю, 34 часа в год</w:t>
      </w:r>
    </w:p>
    <w:p w:rsidR="003A5DE5" w:rsidRPr="001A5533" w:rsidRDefault="003A5DE5" w:rsidP="00255B5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/>
          <w:color w:val="01314B"/>
          <w:sz w:val="24"/>
          <w:szCs w:val="24"/>
        </w:rPr>
      </w:pP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6 класс — 1 час в неделю, 34 часа в год</w:t>
      </w:r>
    </w:p>
    <w:p w:rsidR="003A5DE5" w:rsidRPr="001A5533" w:rsidRDefault="003A5DE5" w:rsidP="00255B5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/>
          <w:color w:val="01314B"/>
          <w:sz w:val="24"/>
          <w:szCs w:val="24"/>
        </w:rPr>
      </w:pP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7 класс — 1 час в неделю, 34 часа в год</w:t>
      </w:r>
    </w:p>
    <w:p w:rsidR="003A5DE5" w:rsidRPr="001A5533" w:rsidRDefault="003A5DE5" w:rsidP="00255B5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/>
          <w:color w:val="01314B"/>
          <w:sz w:val="24"/>
          <w:szCs w:val="24"/>
        </w:rPr>
      </w:pP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8 класс — 1 час в неделю, 34 часа в год</w:t>
      </w:r>
    </w:p>
    <w:p w:rsidR="003A5DE5" w:rsidRPr="001A5533" w:rsidRDefault="003A5DE5" w:rsidP="00255B5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314B"/>
          <w:sz w:val="24"/>
          <w:szCs w:val="24"/>
        </w:rPr>
      </w:pPr>
      <w:r w:rsidRPr="001A5533">
        <w:rPr>
          <w:rFonts w:ascii="Times New Roman" w:hAnsi="Times New Roman"/>
          <w:color w:val="01314B"/>
          <w:sz w:val="24"/>
          <w:szCs w:val="24"/>
        </w:rPr>
        <w:t>ЦЕЛЬ </w:t>
      </w: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3A5DE5" w:rsidRPr="00A04E4D" w:rsidRDefault="003A5DE5" w:rsidP="00255B5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04E4D">
        <w:rPr>
          <w:rFonts w:ascii="Times New Roman" w:hAnsi="Times New Roman"/>
          <w:sz w:val="24"/>
          <w:szCs w:val="24"/>
        </w:rPr>
        <w:t>ЗАДАЧИ:</w:t>
      </w:r>
    </w:p>
    <w:p w:rsidR="003A5DE5" w:rsidRPr="001A5533" w:rsidRDefault="003A5DE5" w:rsidP="00255B5F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1314B"/>
          <w:sz w:val="24"/>
          <w:szCs w:val="24"/>
        </w:rPr>
      </w:pP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3A5DE5" w:rsidRPr="001A5533" w:rsidRDefault="003A5DE5" w:rsidP="00255B5F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1314B"/>
          <w:sz w:val="24"/>
          <w:szCs w:val="24"/>
        </w:rPr>
      </w:pP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освоение художественной культуры как формы материального выражения в пространственных формах духовных  ценностей;</w:t>
      </w:r>
    </w:p>
    <w:p w:rsidR="003A5DE5" w:rsidRPr="001A5533" w:rsidRDefault="003A5DE5" w:rsidP="00255B5F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1314B"/>
          <w:sz w:val="24"/>
          <w:szCs w:val="24"/>
        </w:rPr>
      </w:pP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формирование понимания эмоционального и ценностного смысла визуально-пространственной формы;</w:t>
      </w:r>
    </w:p>
    <w:p w:rsidR="003A5DE5" w:rsidRPr="001A5533" w:rsidRDefault="003A5DE5" w:rsidP="00255B5F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1314B"/>
          <w:sz w:val="24"/>
          <w:szCs w:val="24"/>
        </w:rPr>
      </w:pP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развитие творческого опыта как формирование способности к самостоятельным действиям в ситуации  неопределённости;</w:t>
      </w:r>
    </w:p>
    <w:p w:rsidR="003A5DE5" w:rsidRPr="001A5533" w:rsidRDefault="003A5DE5" w:rsidP="00255B5F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1314B"/>
          <w:sz w:val="24"/>
          <w:szCs w:val="24"/>
        </w:rPr>
      </w:pP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формирование активного, заинтересованного отношения к традициям культуры как к смысловой, эстетической и личностно значимой ценности;</w:t>
      </w:r>
    </w:p>
    <w:p w:rsidR="003A5DE5" w:rsidRPr="001A5533" w:rsidRDefault="003A5DE5" w:rsidP="00255B5F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1314B"/>
          <w:sz w:val="24"/>
          <w:szCs w:val="24"/>
        </w:rPr>
      </w:pP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воспитание уважения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 и в понимании  красоты человека;</w:t>
      </w:r>
    </w:p>
    <w:p w:rsidR="003A5DE5" w:rsidRPr="001A5533" w:rsidRDefault="003A5DE5" w:rsidP="00255B5F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1314B"/>
          <w:sz w:val="24"/>
          <w:szCs w:val="24"/>
        </w:rPr>
      </w:pP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развитие способности ориентироваться в мире современной художественной культуры;</w:t>
      </w:r>
    </w:p>
    <w:p w:rsidR="003A5DE5" w:rsidRPr="001A5533" w:rsidRDefault="003A5DE5" w:rsidP="00255B5F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1314B"/>
          <w:sz w:val="24"/>
          <w:szCs w:val="24"/>
        </w:rPr>
      </w:pP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3A5DE5" w:rsidRPr="001A5533" w:rsidRDefault="003A5DE5" w:rsidP="00255B5F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1314B"/>
          <w:sz w:val="24"/>
          <w:szCs w:val="24"/>
        </w:rPr>
      </w:pP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овладение основами культуры практической работы различными художественными материалами и инструментами для эстетической организации  и оформления  школьной,  бытовой  и производственной среды</w:t>
      </w:r>
    </w:p>
    <w:p w:rsidR="003A5DE5" w:rsidRPr="001A5533" w:rsidRDefault="003A5DE5" w:rsidP="00255B5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314B"/>
          <w:sz w:val="24"/>
          <w:szCs w:val="24"/>
        </w:rPr>
      </w:pPr>
      <w:r w:rsidRPr="001A5533">
        <w:rPr>
          <w:rFonts w:ascii="Times New Roman" w:hAnsi="Times New Roman"/>
          <w:i/>
          <w:iCs/>
          <w:color w:val="000000"/>
          <w:sz w:val="24"/>
          <w:szCs w:val="24"/>
        </w:rPr>
        <w:t>Программы обеспечивают достижение выпускниками основной школы определённых личностных, метапредметных и предметных  результатов.</w:t>
      </w:r>
    </w:p>
    <w:p w:rsidR="003A5DE5" w:rsidRPr="00A04E4D" w:rsidRDefault="003A5DE5" w:rsidP="00255B5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04E4D">
        <w:rPr>
          <w:rFonts w:ascii="Times New Roman" w:hAnsi="Times New Roman"/>
          <w:sz w:val="24"/>
          <w:szCs w:val="24"/>
        </w:rPr>
        <w:t>ЛИЧНОСТНЫЕ РЕЗУЛЬТАТЫ</w:t>
      </w:r>
    </w:p>
    <w:p w:rsidR="003A5DE5" w:rsidRPr="001A5533" w:rsidRDefault="003A5DE5" w:rsidP="00255B5F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1314B"/>
          <w:sz w:val="24"/>
          <w:szCs w:val="24"/>
        </w:rPr>
      </w:pP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общества.</w:t>
      </w:r>
    </w:p>
    <w:p w:rsidR="003A5DE5" w:rsidRPr="001A5533" w:rsidRDefault="003A5DE5" w:rsidP="00255B5F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1314B"/>
          <w:sz w:val="24"/>
          <w:szCs w:val="24"/>
        </w:rPr>
      </w:pP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    познанию.</w:t>
      </w:r>
    </w:p>
    <w:p w:rsidR="003A5DE5" w:rsidRPr="001A5533" w:rsidRDefault="003A5DE5" w:rsidP="00255B5F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1314B"/>
          <w:sz w:val="24"/>
          <w:szCs w:val="24"/>
        </w:rPr>
      </w:pP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Формирование целостного мировоззрения, учитывающего культурное, языковое, духовное многообразие современного   мира;</w:t>
      </w:r>
    </w:p>
    <w:p w:rsidR="003A5DE5" w:rsidRPr="001A5533" w:rsidRDefault="003A5DE5" w:rsidP="00255B5F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1314B"/>
          <w:sz w:val="24"/>
          <w:szCs w:val="24"/>
        </w:rPr>
      </w:pP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  в  нём взаимопонимания.</w:t>
      </w:r>
    </w:p>
    <w:p w:rsidR="003A5DE5" w:rsidRPr="001A5533" w:rsidRDefault="003A5DE5" w:rsidP="00255B5F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1314B"/>
          <w:sz w:val="24"/>
          <w:szCs w:val="24"/>
        </w:rPr>
      </w:pP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Развитие морального сознания и компетентности в решении моральных  проблем  на  основе  личностного  выбора,   формирование нравственных чувств и нравственного поведения, осознанного и ответственного отношения к собственным  поступкам.</w:t>
      </w:r>
    </w:p>
    <w:p w:rsidR="003A5DE5" w:rsidRPr="001A5533" w:rsidRDefault="003A5DE5" w:rsidP="00255B5F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1314B"/>
          <w:sz w:val="24"/>
          <w:szCs w:val="24"/>
        </w:rPr>
      </w:pP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деятельности.</w:t>
      </w:r>
    </w:p>
    <w:p w:rsidR="003A5DE5" w:rsidRPr="001A5533" w:rsidRDefault="003A5DE5" w:rsidP="00255B5F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1314B"/>
          <w:sz w:val="24"/>
          <w:szCs w:val="24"/>
        </w:rPr>
      </w:pP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Осознание значения семьи в жизни человека и общества, принятие ценности семейной жизни, уважительное и заботливое отношение    к  членам  своей семьи.</w:t>
      </w:r>
    </w:p>
    <w:p w:rsidR="003A5DE5" w:rsidRPr="001A5533" w:rsidRDefault="003A5DE5" w:rsidP="00255B5F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1314B"/>
          <w:sz w:val="24"/>
          <w:szCs w:val="24"/>
        </w:rPr>
      </w:pP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3A5DE5" w:rsidRPr="00A04E4D" w:rsidRDefault="003A5DE5" w:rsidP="00255B5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04E4D">
        <w:rPr>
          <w:rFonts w:ascii="Times New Roman" w:hAnsi="Times New Roman"/>
          <w:sz w:val="24"/>
          <w:szCs w:val="24"/>
        </w:rPr>
        <w:t> МЕТАПРЕДМЕТНЫЕ РЕЗУЛЬТАТЫ</w:t>
      </w:r>
    </w:p>
    <w:p w:rsidR="003A5DE5" w:rsidRPr="001A5533" w:rsidRDefault="003A5DE5" w:rsidP="00255B5F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1314B"/>
          <w:sz w:val="24"/>
          <w:szCs w:val="24"/>
        </w:rPr>
      </w:pP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</w:r>
    </w:p>
    <w:p w:rsidR="003A5DE5" w:rsidRPr="001A5533" w:rsidRDefault="003A5DE5" w:rsidP="00255B5F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1314B"/>
          <w:sz w:val="24"/>
          <w:szCs w:val="24"/>
        </w:rPr>
      </w:pP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 задач.</w:t>
      </w:r>
    </w:p>
    <w:p w:rsidR="003A5DE5" w:rsidRPr="001A5533" w:rsidRDefault="003A5DE5" w:rsidP="00255B5F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1314B"/>
          <w:sz w:val="24"/>
          <w:szCs w:val="24"/>
        </w:rPr>
      </w:pP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  с  изменяющейся ситуацией.</w:t>
      </w:r>
    </w:p>
    <w:p w:rsidR="003A5DE5" w:rsidRPr="001A5533" w:rsidRDefault="003A5DE5" w:rsidP="00255B5F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1314B"/>
          <w:sz w:val="24"/>
          <w:szCs w:val="24"/>
        </w:rPr>
      </w:pP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Умение оценивать правильность выполнения учебной задачи, собственные возможности её  решения.</w:t>
      </w:r>
    </w:p>
    <w:p w:rsidR="003A5DE5" w:rsidRPr="001A5533" w:rsidRDefault="003A5DE5" w:rsidP="00255B5F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1314B"/>
          <w:sz w:val="24"/>
          <w:szCs w:val="24"/>
        </w:rPr>
      </w:pP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Владение основами самоконтроля, самооценки, принятия решений    и осуществления осознанного выбора в учебной и познавательной деятельности.</w:t>
      </w:r>
    </w:p>
    <w:p w:rsidR="003A5DE5" w:rsidRPr="001A5533" w:rsidRDefault="003A5DE5" w:rsidP="00255B5F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1314B"/>
          <w:sz w:val="24"/>
          <w:szCs w:val="24"/>
        </w:rPr>
      </w:pP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:rsidR="003A5DE5" w:rsidRPr="00A04E4D" w:rsidRDefault="003A5DE5" w:rsidP="00255B5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04E4D">
        <w:rPr>
          <w:rFonts w:ascii="Times New Roman" w:hAnsi="Times New Roman"/>
          <w:sz w:val="24"/>
          <w:szCs w:val="24"/>
        </w:rPr>
        <w:t> ПРЕДМЕТНЫЕ РЕЗУЛЬТАТЫ</w:t>
      </w:r>
    </w:p>
    <w:p w:rsidR="003A5DE5" w:rsidRPr="001A5533" w:rsidRDefault="003A5DE5" w:rsidP="00255B5F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1314B"/>
          <w:sz w:val="24"/>
          <w:szCs w:val="24"/>
        </w:rPr>
      </w:pPr>
      <w:r w:rsidRPr="001A5533">
        <w:rPr>
          <w:rFonts w:ascii="Times New Roman" w:hAnsi="Times New Roman"/>
          <w:color w:val="01314B"/>
          <w:sz w:val="24"/>
          <w:szCs w:val="24"/>
        </w:rPr>
        <w:t> </w:t>
      </w: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воображения.</w:t>
      </w:r>
    </w:p>
    <w:p w:rsidR="003A5DE5" w:rsidRPr="001A5533" w:rsidRDefault="003A5DE5" w:rsidP="00255B5F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1314B"/>
          <w:sz w:val="24"/>
          <w:szCs w:val="24"/>
        </w:rPr>
      </w:pP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   культуры.</w:t>
      </w:r>
    </w:p>
    <w:p w:rsidR="003A5DE5" w:rsidRPr="001A5533" w:rsidRDefault="003A5DE5" w:rsidP="00255B5F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1314B"/>
          <w:sz w:val="24"/>
          <w:szCs w:val="24"/>
        </w:rPr>
      </w:pP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современности).</w:t>
      </w:r>
    </w:p>
    <w:p w:rsidR="003A5DE5" w:rsidRPr="001A5533" w:rsidRDefault="003A5DE5" w:rsidP="00255B5F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1314B"/>
          <w:sz w:val="24"/>
          <w:szCs w:val="24"/>
        </w:rPr>
      </w:pP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  красоты человека.</w:t>
      </w:r>
    </w:p>
    <w:p w:rsidR="003A5DE5" w:rsidRPr="001A5533" w:rsidRDefault="003A5DE5" w:rsidP="00255B5F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1314B"/>
          <w:sz w:val="24"/>
          <w:szCs w:val="24"/>
        </w:rPr>
      </w:pP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   кино).</w:t>
      </w:r>
    </w:p>
    <w:p w:rsidR="003A5DE5" w:rsidRPr="001A5533" w:rsidRDefault="003A5DE5" w:rsidP="00255B5F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1314B"/>
          <w:sz w:val="24"/>
          <w:szCs w:val="24"/>
        </w:rPr>
      </w:pP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    анимация).</w:t>
      </w:r>
    </w:p>
    <w:p w:rsidR="003A5DE5" w:rsidRPr="001A5533" w:rsidRDefault="003A5DE5" w:rsidP="00255B5F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1314B"/>
          <w:sz w:val="24"/>
          <w:szCs w:val="24"/>
        </w:rPr>
      </w:pP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3A5DE5" w:rsidRPr="001A5533" w:rsidRDefault="003A5DE5" w:rsidP="00255B5F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1314B"/>
          <w:sz w:val="24"/>
          <w:szCs w:val="24"/>
        </w:rPr>
      </w:pP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Осознание значения искусства и творчества в личной и культурной самоидентификации личности.</w:t>
      </w:r>
    </w:p>
    <w:p w:rsidR="003A5DE5" w:rsidRPr="001A5533" w:rsidRDefault="003A5DE5" w:rsidP="00255B5F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1314B"/>
          <w:sz w:val="24"/>
          <w:szCs w:val="24"/>
        </w:rPr>
      </w:pP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Развитие индивидуальных творческих способностей обучающихся, формирование устойчивого интереса к творческой  деятельности.</w:t>
      </w:r>
    </w:p>
    <w:p w:rsidR="003A5DE5" w:rsidRPr="00A04E4D" w:rsidRDefault="003A5DE5" w:rsidP="00255B5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04E4D">
        <w:rPr>
          <w:rFonts w:ascii="Times New Roman" w:hAnsi="Times New Roman"/>
          <w:sz w:val="24"/>
          <w:szCs w:val="24"/>
        </w:rPr>
        <w:t> СОДЕРЖАНИЕ</w:t>
      </w:r>
    </w:p>
    <w:p w:rsidR="003A5DE5" w:rsidRPr="00A04E4D" w:rsidRDefault="003A5DE5" w:rsidP="00255B5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04E4D">
        <w:rPr>
          <w:rFonts w:ascii="Times New Roman" w:hAnsi="Times New Roman"/>
          <w:sz w:val="24"/>
          <w:szCs w:val="24"/>
        </w:rPr>
        <w:t>5 класс</w:t>
      </w:r>
    </w:p>
    <w:p w:rsidR="003A5DE5" w:rsidRPr="001A5533" w:rsidRDefault="003A5DE5" w:rsidP="00255B5F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/>
          <w:color w:val="01314B"/>
          <w:sz w:val="24"/>
          <w:szCs w:val="24"/>
        </w:rPr>
      </w:pP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Древние корни народного искусства – 8 ч</w:t>
      </w:r>
    </w:p>
    <w:p w:rsidR="003A5DE5" w:rsidRPr="001A5533" w:rsidRDefault="003A5DE5" w:rsidP="00255B5F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/>
          <w:color w:val="01314B"/>
          <w:sz w:val="24"/>
          <w:szCs w:val="24"/>
        </w:rPr>
      </w:pP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Связь времён в народном искусстве – 8 ч</w:t>
      </w:r>
    </w:p>
    <w:p w:rsidR="003A5DE5" w:rsidRPr="001A5533" w:rsidRDefault="003A5DE5" w:rsidP="00255B5F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/>
          <w:color w:val="01314B"/>
          <w:sz w:val="24"/>
          <w:szCs w:val="24"/>
        </w:rPr>
      </w:pP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Декор – человек, общество, время – 12 ч</w:t>
      </w:r>
    </w:p>
    <w:p w:rsidR="003A5DE5" w:rsidRPr="001A5533" w:rsidRDefault="003A5DE5" w:rsidP="00255B5F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/>
          <w:color w:val="01314B"/>
          <w:sz w:val="24"/>
          <w:szCs w:val="24"/>
        </w:rPr>
      </w:pP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Декоративное искусство в современном мире – 6 ч</w:t>
      </w:r>
    </w:p>
    <w:p w:rsidR="003A5DE5" w:rsidRPr="00A04E4D" w:rsidRDefault="003A5DE5" w:rsidP="00255B5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04E4D">
        <w:rPr>
          <w:rFonts w:ascii="Times New Roman" w:hAnsi="Times New Roman"/>
          <w:sz w:val="24"/>
          <w:szCs w:val="24"/>
        </w:rPr>
        <w:t> 6  класс</w:t>
      </w:r>
    </w:p>
    <w:p w:rsidR="003A5DE5" w:rsidRPr="001A5533" w:rsidRDefault="003A5DE5" w:rsidP="00255B5F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1314B"/>
          <w:sz w:val="24"/>
          <w:szCs w:val="24"/>
        </w:rPr>
      </w:pP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Виды изобразительного искусства и основы образного языка —  8 ч</w:t>
      </w:r>
    </w:p>
    <w:p w:rsidR="003A5DE5" w:rsidRPr="001A5533" w:rsidRDefault="003A5DE5" w:rsidP="00255B5F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1314B"/>
          <w:sz w:val="24"/>
          <w:szCs w:val="24"/>
        </w:rPr>
      </w:pP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Мир наших вещей. Натюрморт  — 8 ч</w:t>
      </w:r>
    </w:p>
    <w:p w:rsidR="003A5DE5" w:rsidRPr="001A5533" w:rsidRDefault="003A5DE5" w:rsidP="00255B5F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1314B"/>
          <w:sz w:val="24"/>
          <w:szCs w:val="24"/>
        </w:rPr>
      </w:pP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Вглядываясь в человека. Портрет -11 ч</w:t>
      </w:r>
    </w:p>
    <w:p w:rsidR="003A5DE5" w:rsidRPr="001A5533" w:rsidRDefault="003A5DE5" w:rsidP="00255B5F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1314B"/>
          <w:sz w:val="24"/>
          <w:szCs w:val="24"/>
        </w:rPr>
      </w:pP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Человек и пространство в изобразительном искусстве — 7 ч</w:t>
      </w:r>
    </w:p>
    <w:p w:rsidR="003A5DE5" w:rsidRDefault="003A5DE5" w:rsidP="00255B5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3A5DE5" w:rsidRPr="00A04E4D" w:rsidRDefault="003A5DE5" w:rsidP="00255B5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04E4D">
        <w:rPr>
          <w:rFonts w:ascii="Times New Roman" w:hAnsi="Times New Roman"/>
          <w:sz w:val="24"/>
          <w:szCs w:val="24"/>
        </w:rPr>
        <w:t>7  класс</w:t>
      </w:r>
    </w:p>
    <w:p w:rsidR="003A5DE5" w:rsidRPr="001A5533" w:rsidRDefault="003A5DE5" w:rsidP="00255B5F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1314B"/>
          <w:sz w:val="24"/>
          <w:szCs w:val="24"/>
        </w:rPr>
      </w:pP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Художник — дизайн — архитектура. Искусство композиции — основа дизайна и архитектуры (8 ч)</w:t>
      </w:r>
    </w:p>
    <w:p w:rsidR="003A5DE5" w:rsidRPr="001A5533" w:rsidRDefault="003A5DE5" w:rsidP="00255B5F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1314B"/>
          <w:sz w:val="24"/>
          <w:szCs w:val="24"/>
        </w:rPr>
      </w:pP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Художественный язык конструктивных искусств (8 ч)</w:t>
      </w:r>
    </w:p>
    <w:p w:rsidR="003A5DE5" w:rsidRPr="001A5533" w:rsidRDefault="003A5DE5" w:rsidP="00255B5F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1314B"/>
          <w:sz w:val="24"/>
          <w:szCs w:val="24"/>
        </w:rPr>
      </w:pP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Социальное значение дизайна и архитектуры в жизни человека (12 ч)</w:t>
      </w:r>
    </w:p>
    <w:p w:rsidR="003A5DE5" w:rsidRPr="001A5533" w:rsidRDefault="003A5DE5" w:rsidP="00255B5F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1314B"/>
          <w:sz w:val="24"/>
          <w:szCs w:val="24"/>
        </w:rPr>
      </w:pP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Образ человека и индивидуальное проектирование (6 ч)</w:t>
      </w:r>
    </w:p>
    <w:p w:rsidR="003A5DE5" w:rsidRPr="00A04E4D" w:rsidRDefault="003A5DE5" w:rsidP="00255B5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04E4D">
        <w:rPr>
          <w:rFonts w:ascii="Times New Roman" w:hAnsi="Times New Roman"/>
          <w:sz w:val="24"/>
          <w:szCs w:val="24"/>
        </w:rPr>
        <w:t>8 класс</w:t>
      </w:r>
    </w:p>
    <w:p w:rsidR="003A5DE5" w:rsidRPr="001A5533" w:rsidRDefault="003A5DE5" w:rsidP="00255B5F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/>
          <w:color w:val="01314B"/>
          <w:sz w:val="24"/>
          <w:szCs w:val="24"/>
        </w:rPr>
      </w:pP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Художник и искусство театра. Роль изображения в синтетических искусствах </w:t>
      </w:r>
      <w:r w:rsidRPr="00A04E4D">
        <w:rPr>
          <w:rFonts w:ascii="Times New Roman" w:hAnsi="Times New Roman"/>
          <w:sz w:val="24"/>
          <w:szCs w:val="24"/>
          <w:bdr w:val="none" w:sz="0" w:space="0" w:color="auto" w:frame="1"/>
        </w:rPr>
        <w:t>(8</w:t>
      </w: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ч)</w:t>
      </w:r>
    </w:p>
    <w:p w:rsidR="003A5DE5" w:rsidRPr="001A5533" w:rsidRDefault="003A5DE5" w:rsidP="00255B5F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/>
          <w:color w:val="01314B"/>
          <w:sz w:val="24"/>
          <w:szCs w:val="24"/>
        </w:rPr>
      </w:pP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Эволюция изобразительных искусств и технологий (8 ч)</w:t>
      </w:r>
    </w:p>
    <w:p w:rsidR="003A5DE5" w:rsidRPr="001A5533" w:rsidRDefault="003A5DE5" w:rsidP="00255B5F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/>
          <w:color w:val="01314B"/>
          <w:sz w:val="24"/>
          <w:szCs w:val="24"/>
        </w:rPr>
      </w:pP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Фильм — творец и зритель. Что мы знаем об искусстве кино? (12 ч)</w:t>
      </w:r>
    </w:p>
    <w:p w:rsidR="003A5DE5" w:rsidRPr="001A5533" w:rsidRDefault="003A5DE5" w:rsidP="00255B5F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/>
          <w:color w:val="01314B"/>
          <w:sz w:val="24"/>
          <w:szCs w:val="24"/>
        </w:rPr>
      </w:pP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Телевидение — пространство культуры? Экран — искусство — зритель (7 ч)</w:t>
      </w:r>
    </w:p>
    <w:p w:rsidR="003A5DE5" w:rsidRPr="00A04E4D" w:rsidRDefault="003A5DE5" w:rsidP="00255B5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04E4D">
        <w:rPr>
          <w:rFonts w:ascii="Times New Roman" w:hAnsi="Times New Roman"/>
          <w:sz w:val="24"/>
          <w:szCs w:val="24"/>
        </w:rPr>
        <w:t>ФОРМЫ ТЕКУЩЕГО КОНТРОЛЯ И ПРОМЕЖУТОЧНОЙ АТТЕСТАЦИИ</w:t>
      </w:r>
    </w:p>
    <w:p w:rsidR="003A5DE5" w:rsidRPr="001A5533" w:rsidRDefault="003A5DE5" w:rsidP="00A04E4D">
      <w:pPr>
        <w:spacing w:before="100" w:beforeAutospacing="1" w:after="100" w:afterAutospacing="1" w:line="240" w:lineRule="auto"/>
        <w:rPr>
          <w:rFonts w:ascii="Times New Roman" w:hAnsi="Times New Roman"/>
          <w:color w:val="01314B"/>
          <w:sz w:val="24"/>
          <w:szCs w:val="24"/>
        </w:rPr>
      </w:pP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Формы контроля уровня обученности:  викторины; кроссворды; отчетные выставки творческих (индивидуальных и коллективных) работ; тестирование. </w:t>
      </w: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br/>
        <w:t>Стартовый контроль в начале года. Он определяет исходный уровень обученности. (практическая работа или тест).  </w:t>
      </w: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br/>
        <w:t>Текущий контроль в форме практической работы. С помощью текущего контроля возможно диагностирование дидактического процесса, выявление его динамики, сопоставление результатов обучения на отдельных его этапах.</w:t>
      </w: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br/>
        <w:t>Рубежный контроль выполняет этапное подведение итогов за четверть после прохождения тем четвертей в форме выставки или теста. Заключительный контроль. Методы диагностики —  конкурс рисунков, итоговая выставка рисунков, проект, викторина, тест. </w:t>
      </w:r>
      <w:r w:rsidRPr="001A5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br/>
        <w:t>Выявление уровня овладения обучающимися образовательными результатами через систему контроля включает:  учительский контроль; самоконтроль; взаимоконтроль обучающихся.</w:t>
      </w:r>
    </w:p>
    <w:p w:rsidR="003A5DE5" w:rsidRPr="001A5533" w:rsidRDefault="003A5DE5" w:rsidP="00255B5F">
      <w:pPr>
        <w:rPr>
          <w:rFonts w:ascii="Times New Roman" w:hAnsi="Times New Roman"/>
          <w:sz w:val="24"/>
          <w:szCs w:val="24"/>
        </w:rPr>
      </w:pPr>
    </w:p>
    <w:p w:rsidR="003A5DE5" w:rsidRDefault="003A5DE5" w:rsidP="00255B5F">
      <w:pPr>
        <w:ind w:left="-851"/>
      </w:pPr>
    </w:p>
    <w:sectPr w:rsidR="003A5DE5" w:rsidSect="00255B5F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D1C8C"/>
    <w:multiLevelType w:val="multilevel"/>
    <w:tmpl w:val="ADCC0D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6237F4"/>
    <w:multiLevelType w:val="multilevel"/>
    <w:tmpl w:val="9D30CA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C644C1"/>
    <w:multiLevelType w:val="multilevel"/>
    <w:tmpl w:val="AC6092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9F3C12"/>
    <w:multiLevelType w:val="multilevel"/>
    <w:tmpl w:val="70D4F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0E501A"/>
    <w:multiLevelType w:val="multilevel"/>
    <w:tmpl w:val="84AC63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830A44"/>
    <w:multiLevelType w:val="multilevel"/>
    <w:tmpl w:val="2A5212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9F064D"/>
    <w:multiLevelType w:val="multilevel"/>
    <w:tmpl w:val="AF641C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936B46"/>
    <w:multiLevelType w:val="multilevel"/>
    <w:tmpl w:val="50122C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824A78"/>
    <w:multiLevelType w:val="multilevel"/>
    <w:tmpl w:val="32CAC9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F0F"/>
    <w:rsid w:val="000F7817"/>
    <w:rsid w:val="001A5533"/>
    <w:rsid w:val="001A5876"/>
    <w:rsid w:val="00255B5F"/>
    <w:rsid w:val="00393468"/>
    <w:rsid w:val="003A5DE5"/>
    <w:rsid w:val="00411CCC"/>
    <w:rsid w:val="00415BEE"/>
    <w:rsid w:val="005215A3"/>
    <w:rsid w:val="006E7BC8"/>
    <w:rsid w:val="0085395F"/>
    <w:rsid w:val="00A04E4D"/>
    <w:rsid w:val="00CA6F0F"/>
    <w:rsid w:val="00DB6B7E"/>
    <w:rsid w:val="00DB6CAB"/>
    <w:rsid w:val="00E50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46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B6C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1A55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84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4</Pages>
  <Words>1581</Words>
  <Characters>9016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2010</dc:creator>
  <cp:keywords/>
  <dc:description/>
  <cp:lastModifiedBy>Пользователь</cp:lastModifiedBy>
  <cp:revision>8</cp:revision>
  <dcterms:created xsi:type="dcterms:W3CDTF">2007-12-24T18:46:00Z</dcterms:created>
  <dcterms:modified xsi:type="dcterms:W3CDTF">2018-09-04T06:26:00Z</dcterms:modified>
</cp:coreProperties>
</file>